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>
        <w:tc>
          <w:tcPr>
            <w:tcW w:w="11016" w:type="dxa"/>
            <w:shd w:val="clear" w:color="auto" w:fill="495E00" w:themeFill="accent1" w:themeFillShade="80"/>
          </w:tcPr>
          <w:p w:rsidR="00EA415B" w:rsidRDefault="00375B27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BC569F">
              <w:t>November</w:t>
            </w:r>
            <w:r>
              <w:fldChar w:fldCharType="end"/>
            </w:r>
          </w:p>
        </w:tc>
      </w:tr>
      <w:tr w:rsidR="00EA415B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:rsidR="00EA415B" w:rsidRDefault="00375B27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BC569F">
              <w:t>2023</w:t>
            </w:r>
            <w:r>
              <w:fldChar w:fldCharType="end"/>
            </w:r>
          </w:p>
        </w:tc>
      </w:tr>
      <w:tr w:rsidR="00EA415B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EA415B" w:rsidRDefault="00BC569F">
            <w:pPr>
              <w:pStyle w:val="Subtitle"/>
            </w:pPr>
            <w:r>
              <w:t xml:space="preserve">Wilber </w:t>
            </w:r>
            <w:proofErr w:type="spellStart"/>
            <w:r>
              <w:t>Clatonia</w:t>
            </w:r>
            <w:proofErr w:type="spellEnd"/>
            <w:r>
              <w:t xml:space="preserve"> Public Schools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EA415B" w:rsidTr="00BC569F">
        <w:trPr>
          <w:trHeight w:hRule="exact" w:val="593"/>
        </w:trPr>
        <w:tc>
          <w:tcPr>
            <w:tcW w:w="6614" w:type="dxa"/>
            <w:tcMar>
              <w:left w:w="403" w:type="dxa"/>
            </w:tcMar>
          </w:tcPr>
          <w:p w:rsidR="00EA415B" w:rsidRDefault="00EA415B">
            <w:pPr>
              <w:pStyle w:val="Title"/>
            </w:pPr>
          </w:p>
          <w:p w:rsidR="00EA415B" w:rsidRDefault="00EA415B">
            <w:pPr>
              <w:pStyle w:val="BodyText"/>
              <w:rPr>
                <w:lang w:val="fr-FR"/>
              </w:rPr>
            </w:pPr>
          </w:p>
        </w:tc>
        <w:tc>
          <w:tcPr>
            <w:tcW w:w="4186" w:type="dxa"/>
          </w:tcPr>
          <w:p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EA415B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73B99228F96541DB8D2F33A46250D0B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</w:tcPr>
          <w:p w:rsidR="00EA415B" w:rsidRDefault="0061517E">
            <w:pPr>
              <w:pStyle w:val="Days"/>
            </w:pPr>
            <w:sdt>
              <w:sdtPr>
                <w:id w:val="2141225648"/>
                <w:placeholder>
                  <w:docPart w:val="C37E6A47973D42DB9AFC4526D5355ED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Monday</w:t>
                </w:r>
              </w:sdtContent>
            </w:sdt>
          </w:p>
        </w:tc>
        <w:tc>
          <w:tcPr>
            <w:tcW w:w="1540" w:type="dxa"/>
          </w:tcPr>
          <w:p w:rsidR="00EA415B" w:rsidRDefault="0061517E">
            <w:pPr>
              <w:pStyle w:val="Days"/>
            </w:pPr>
            <w:sdt>
              <w:sdtPr>
                <w:id w:val="-225834277"/>
                <w:placeholder>
                  <w:docPart w:val="E3479A97F32D42ECAEB565ECAAB61F54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Tuesday</w:t>
                </w:r>
              </w:sdtContent>
            </w:sdt>
          </w:p>
        </w:tc>
        <w:tc>
          <w:tcPr>
            <w:tcW w:w="1552" w:type="dxa"/>
          </w:tcPr>
          <w:p w:rsidR="00EA415B" w:rsidRDefault="0061517E">
            <w:pPr>
              <w:pStyle w:val="Days"/>
            </w:pPr>
            <w:sdt>
              <w:sdtPr>
                <w:id w:val="-1121838800"/>
                <w:placeholder>
                  <w:docPart w:val="18FFBB9760444CED98D405077FDFE95D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Wednesday</w:t>
                </w:r>
              </w:sdtContent>
            </w:sdt>
          </w:p>
        </w:tc>
        <w:tc>
          <w:tcPr>
            <w:tcW w:w="1543" w:type="dxa"/>
          </w:tcPr>
          <w:p w:rsidR="00EA415B" w:rsidRDefault="0061517E">
            <w:pPr>
              <w:pStyle w:val="Days"/>
            </w:pPr>
            <w:sdt>
              <w:sdtPr>
                <w:id w:val="-1805692476"/>
                <w:placeholder>
                  <w:docPart w:val="881BFF00BBDA4861ABC1E0D68D082394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Thursday</w:t>
                </w:r>
              </w:sdtContent>
            </w:sdt>
          </w:p>
        </w:tc>
        <w:tc>
          <w:tcPr>
            <w:tcW w:w="1533" w:type="dxa"/>
          </w:tcPr>
          <w:p w:rsidR="00EA415B" w:rsidRDefault="0061517E">
            <w:pPr>
              <w:pStyle w:val="Days"/>
            </w:pPr>
            <w:sdt>
              <w:sdtPr>
                <w:id w:val="815225377"/>
                <w:placeholder>
                  <w:docPart w:val="B53397A6CA6A4F9390ABAB34F9CB2390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Friday</w:t>
                </w:r>
              </w:sdtContent>
            </w:sdt>
          </w:p>
        </w:tc>
        <w:tc>
          <w:tcPr>
            <w:tcW w:w="1542" w:type="dxa"/>
          </w:tcPr>
          <w:p w:rsidR="00EA415B" w:rsidRDefault="0061517E">
            <w:pPr>
              <w:pStyle w:val="Days"/>
            </w:pPr>
            <w:sdt>
              <w:sdtPr>
                <w:id w:val="36251574"/>
                <w:placeholder>
                  <w:docPart w:val="7B62C76FC9DA4887A6D1F8BEBAC677F5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Saturday</w:t>
                </w:r>
              </w:sdtContent>
            </w:sdt>
          </w:p>
        </w:tc>
      </w:tr>
      <w:tr w:rsidR="00EA415B" w:rsidTr="00EA415B">
        <w:tc>
          <w:tcPr>
            <w:tcW w:w="1536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C569F"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C569F"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BC569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C569F"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BC569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5B0C4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C569F"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81356A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81356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1356A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BC569F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C569F"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BC569F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BC569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C569F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BC569F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C569F"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BC569F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BC569F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C569F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BC569F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BC569F"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BC569F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BC569F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C569F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BC569F">
              <w:rPr>
                <w:noProof/>
              </w:rPr>
              <w:t>4</w:t>
            </w:r>
            <w:r>
              <w:fldChar w:fldCharType="end"/>
            </w:r>
          </w:p>
        </w:tc>
      </w:tr>
      <w:tr w:rsidR="00EA415B" w:rsidTr="002468B2">
        <w:trPr>
          <w:trHeight w:hRule="exact" w:val="1638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BC569F">
            <w:r>
              <w:t>2 pm Unified Bowling @ Sun Valley</w:t>
            </w:r>
          </w:p>
          <w:p w:rsidR="00BC569F" w:rsidRDefault="00BC569F">
            <w:r>
              <w:t>7 pm PTO Mtg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BC569F">
            <w:r>
              <w:t>Night with the Wolverines BBB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BC569F">
            <w:r>
              <w:t>10 am JH W @ Superior</w:t>
            </w:r>
          </w:p>
        </w:tc>
      </w:tr>
      <w:tr w:rsidR="00EA415B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BC569F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BC569F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BC569F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BC569F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BC569F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BC569F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BC569F">
              <w:rPr>
                <w:noProof/>
              </w:rPr>
              <w:t>11</w:t>
            </w:r>
            <w:r>
              <w:fldChar w:fldCharType="end"/>
            </w:r>
          </w:p>
        </w:tc>
      </w:tr>
      <w:tr w:rsidR="00EA415B" w:rsidTr="002468B2">
        <w:trPr>
          <w:trHeight w:hRule="exact" w:val="1395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BC569F">
            <w:r>
              <w:t>Day light Savings Time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BC569F" w:rsidRDefault="00BC569F" w:rsidP="00BC569F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BC569F">
            <w:r>
              <w:t>12:30 pm Unified Bowling @ Beatrice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BC569F">
            <w:r>
              <w:t>4:30 pm JH GBB</w:t>
            </w:r>
            <w:r w:rsidR="00656D5B">
              <w:t>-Home w/Wilber</w:t>
            </w:r>
          </w:p>
          <w:p w:rsidR="00656D5B" w:rsidRDefault="00656D5B">
            <w:r>
              <w:t>6:30 pm Special Board Mtg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656D5B">
            <w:r>
              <w:t xml:space="preserve">9:30 am </w:t>
            </w:r>
            <w:proofErr w:type="gramStart"/>
            <w:r>
              <w:t>Veteran’s  Day</w:t>
            </w:r>
            <w:proofErr w:type="gramEnd"/>
            <w:r>
              <w:t xml:space="preserve"> Program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656D5B">
            <w:r>
              <w:t>8 am Wolverine Winter BB Camp</w:t>
            </w:r>
          </w:p>
        </w:tc>
      </w:tr>
      <w:tr w:rsidR="00EA415B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BC569F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BC569F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BC569F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BC569F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BC569F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BC569F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BC569F">
              <w:rPr>
                <w:noProof/>
              </w:rPr>
              <w:t>18</w:t>
            </w:r>
            <w:r>
              <w:fldChar w:fldCharType="end"/>
            </w:r>
          </w:p>
        </w:tc>
      </w:tr>
      <w:tr w:rsidR="00EA415B" w:rsidTr="00656D5B">
        <w:trPr>
          <w:trHeight w:hRule="exact" w:val="2187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656D5B">
            <w:r>
              <w:t xml:space="preserve">4:30 pm JH GBB Home w/ </w:t>
            </w:r>
            <w:proofErr w:type="spellStart"/>
            <w:r>
              <w:t>TriCounty</w:t>
            </w:r>
            <w:proofErr w:type="spellEnd"/>
          </w:p>
          <w:p w:rsidR="00656D5B" w:rsidRDefault="00656D5B">
            <w:r>
              <w:t>6:30 pm JH W @ Centennial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656D5B">
            <w:r>
              <w:t>6:30 pm Teammates Bd Mtg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656D5B">
            <w:r>
              <w:t xml:space="preserve">1 pm Unified Bowling @ </w:t>
            </w:r>
            <w:proofErr w:type="spellStart"/>
            <w:r>
              <w:t>WilBol</w:t>
            </w:r>
            <w:proofErr w:type="spellEnd"/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656D5B">
            <w:r>
              <w:t>All State Band/Choir</w:t>
            </w:r>
          </w:p>
          <w:p w:rsidR="00656D5B" w:rsidRDefault="00656D5B">
            <w:r>
              <w:t>NE State Children’s Choir</w:t>
            </w:r>
          </w:p>
          <w:p w:rsidR="00656D5B" w:rsidRDefault="00656D5B">
            <w:r>
              <w:t>4 pm Unified Bowling vs JC @ Harvest Bowl</w:t>
            </w:r>
          </w:p>
          <w:p w:rsidR="00656D5B" w:rsidRDefault="00656D5B">
            <w:r>
              <w:t>6 pm JH W @ Crete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656D5B">
            <w:r>
              <w:t>8 am Wolverine Winter BB Camp</w:t>
            </w:r>
          </w:p>
        </w:tc>
      </w:tr>
      <w:tr w:rsidR="00EA415B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BC569F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BC569F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BC569F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BC569F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BC569F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BC569F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BC569F">
              <w:rPr>
                <w:noProof/>
              </w:rPr>
              <w:t>25</w:t>
            </w:r>
            <w:r>
              <w:fldChar w:fldCharType="end"/>
            </w:r>
          </w:p>
        </w:tc>
      </w:tr>
      <w:tr w:rsidR="00EA415B" w:rsidTr="00656D5B">
        <w:trPr>
          <w:trHeight w:hRule="exact" w:val="1467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656D5B">
            <w:r>
              <w:t>2 pm Unified Bowling @ Sunset Blvd</w:t>
            </w:r>
          </w:p>
          <w:p w:rsidR="00656D5B" w:rsidRDefault="00656D5B">
            <w:r>
              <w:t>6 pm JH GBB vs Milford @ home</w:t>
            </w:r>
          </w:p>
          <w:p w:rsidR="00656D5B" w:rsidRDefault="00656D5B">
            <w:r>
              <w:t>7 pm Bd Mtg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656D5B">
            <w:r>
              <w:t>4:30 pm JH W @ Fillmore Central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656D5B">
            <w:r>
              <w:t>NO SCHOOL</w:t>
            </w:r>
          </w:p>
          <w:p w:rsidR="00656D5B" w:rsidRDefault="00656D5B">
            <w:r>
              <w:t>Gym Floors being waxed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656D5B">
            <w:r>
              <w:t>NO SCHOOL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656D5B">
            <w:r>
              <w:t>NO SCHOOL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656D5B">
            <w:r>
              <w:t>8 am Wolverine Winter BB Camp</w:t>
            </w:r>
          </w:p>
        </w:tc>
      </w:tr>
      <w:tr w:rsidR="00EA415B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BC569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BC569F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C569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BC569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C569F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BC569F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BC569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BC569F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C569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BC569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C569F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BC569F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BC569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BC569F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C569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BC569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C569F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BC569F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BC569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BC569F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C569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BC569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C569F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BC569F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BC569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BC569F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C569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BC569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BC569F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BC569F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BC569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BC569F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C569F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9A7C5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BC569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9A7C5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BC569F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EA415B" w:rsidTr="002468B2">
        <w:trPr>
          <w:trHeight w:hRule="exact" w:val="2475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2468B2">
            <w:r>
              <w:t>4:30 pm JG GBB Home w/Fillmore Central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2468B2">
            <w:r>
              <w:t>District Unified Bowling</w:t>
            </w:r>
          </w:p>
          <w:p w:rsidR="002468B2" w:rsidRDefault="002468B2">
            <w:r>
              <w:t>5:30 pm Downtown Tree Lighting</w:t>
            </w:r>
          </w:p>
          <w:p w:rsidR="002468B2" w:rsidRDefault="002468B2">
            <w:r>
              <w:t>7:30 pm One Act Performance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2468B2">
            <w:r>
              <w:t>6:30 pm Teammates Bd Mtg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2468B2">
            <w:r>
              <w:t>4:30 pm JV/V G &amp; B BB Home vs Tri County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</w:tr>
      <w:tr w:rsidR="00EA415B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EA415B" w:rsidRDefault="00375B27">
            <w:pPr>
              <w:pStyle w:val="Dates"/>
            </w:pPr>
            <w:r>
              <w:lastRenderedPageBreak/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BC569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BC569F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:rsidR="00EA415B" w:rsidRDefault="00EA415B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:rsidR="00EA415B" w:rsidRDefault="00EA415B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:rsidR="00EA415B" w:rsidRDefault="00EA415B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EA415B" w:rsidRDefault="00EA415B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:rsidR="00EA415B" w:rsidRDefault="00EA415B">
            <w:pPr>
              <w:pStyle w:val="Dates"/>
            </w:pPr>
          </w:p>
        </w:tc>
      </w:tr>
      <w:tr w:rsidR="00EA415B" w:rsidTr="00EA415B">
        <w:trPr>
          <w:trHeight w:hRule="exact" w:val="864"/>
        </w:trPr>
        <w:tc>
          <w:tcPr>
            <w:tcW w:w="1536" w:type="dxa"/>
          </w:tcPr>
          <w:p w:rsidR="00EA415B" w:rsidRDefault="00EA415B"/>
        </w:tc>
        <w:tc>
          <w:tcPr>
            <w:tcW w:w="1538" w:type="dxa"/>
          </w:tcPr>
          <w:p w:rsidR="00EA415B" w:rsidRDefault="00EA415B"/>
        </w:tc>
        <w:tc>
          <w:tcPr>
            <w:tcW w:w="1540" w:type="dxa"/>
          </w:tcPr>
          <w:p w:rsidR="00EA415B" w:rsidRDefault="00EA415B"/>
        </w:tc>
        <w:tc>
          <w:tcPr>
            <w:tcW w:w="1552" w:type="dxa"/>
          </w:tcPr>
          <w:p w:rsidR="00EA415B" w:rsidRDefault="00EA415B"/>
        </w:tc>
        <w:tc>
          <w:tcPr>
            <w:tcW w:w="1543" w:type="dxa"/>
          </w:tcPr>
          <w:p w:rsidR="00EA415B" w:rsidRDefault="00EA415B"/>
        </w:tc>
        <w:tc>
          <w:tcPr>
            <w:tcW w:w="1533" w:type="dxa"/>
          </w:tcPr>
          <w:p w:rsidR="00EA415B" w:rsidRDefault="00EA415B"/>
        </w:tc>
        <w:tc>
          <w:tcPr>
            <w:tcW w:w="1542" w:type="dxa"/>
          </w:tcPr>
          <w:p w:rsidR="00EA415B" w:rsidRDefault="00EA415B"/>
        </w:tc>
      </w:tr>
    </w:tbl>
    <w:sdt>
      <w:sdtPr>
        <w:id w:val="31938234"/>
        <w:placeholder>
          <w:docPart w:val="79288479D3AA45E8A85C9A75EAF84A18"/>
        </w:placeholder>
        <w:temporary/>
        <w:showingPlcHdr/>
        <w15:appearance w15:val="hidden"/>
      </w:sdtPr>
      <w:sdtEndPr/>
      <w:sdtContent>
        <w:bookmarkStart w:id="0" w:name="_GoBack" w:displacedByCustomXml="prev"/>
        <w:p w:rsidR="00EA415B" w:rsidRDefault="00375B27">
          <w:pPr>
            <w:pStyle w:val="Quote"/>
          </w:pPr>
          <w:r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p>
        <w:bookmarkEnd w:id="0" w:displacedByCustomXml="next"/>
      </w:sdtContent>
    </w:sdt>
    <w:sectPr w:rsidR="00EA415B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7E" w:rsidRDefault="0061517E">
      <w:pPr>
        <w:spacing w:before="0" w:after="0"/>
      </w:pPr>
      <w:r>
        <w:separator/>
      </w:r>
    </w:p>
  </w:endnote>
  <w:endnote w:type="continuationSeparator" w:id="0">
    <w:p w:rsidR="0061517E" w:rsidRDefault="006151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7E" w:rsidRDefault="0061517E">
      <w:pPr>
        <w:spacing w:before="0" w:after="0"/>
      </w:pPr>
      <w:r>
        <w:separator/>
      </w:r>
    </w:p>
  </w:footnote>
  <w:footnote w:type="continuationSeparator" w:id="0">
    <w:p w:rsidR="0061517E" w:rsidRDefault="0061517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1/30/2023"/>
    <w:docVar w:name="MonthStart" w:val="11/1/2023"/>
    <w:docVar w:name="ShowDynamicGuides" w:val="1"/>
    <w:docVar w:name="ShowMarginGuides" w:val="0"/>
    <w:docVar w:name="ShowOutlines" w:val="0"/>
    <w:docVar w:name="ShowStaticGuides" w:val="0"/>
  </w:docVars>
  <w:rsids>
    <w:rsidRoot w:val="00BC569F"/>
    <w:rsid w:val="00124ADC"/>
    <w:rsid w:val="00193E15"/>
    <w:rsid w:val="002468B2"/>
    <w:rsid w:val="0025748C"/>
    <w:rsid w:val="002F7032"/>
    <w:rsid w:val="00320970"/>
    <w:rsid w:val="00375B27"/>
    <w:rsid w:val="005B0C48"/>
    <w:rsid w:val="0061517E"/>
    <w:rsid w:val="00656D5B"/>
    <w:rsid w:val="00812DAD"/>
    <w:rsid w:val="0081356A"/>
    <w:rsid w:val="00925ED9"/>
    <w:rsid w:val="00997C7D"/>
    <w:rsid w:val="009A164A"/>
    <w:rsid w:val="009A7C5B"/>
    <w:rsid w:val="00BC569F"/>
    <w:rsid w:val="00BC6A26"/>
    <w:rsid w:val="00BF0FEE"/>
    <w:rsid w:val="00BF4383"/>
    <w:rsid w:val="00C41633"/>
    <w:rsid w:val="00CB00F4"/>
    <w:rsid w:val="00D86D82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4FF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nie.hasenohr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B99228F96541DB8D2F33A46250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0B842-AD29-4641-B203-50A0A58854BC}"/>
      </w:docPartPr>
      <w:docPartBody>
        <w:p w:rsidR="00000000" w:rsidRDefault="00C2715C">
          <w:pPr>
            <w:pStyle w:val="73B99228F96541DB8D2F33A46250D0B9"/>
          </w:pPr>
          <w:r>
            <w:t>Sunday</w:t>
          </w:r>
        </w:p>
      </w:docPartBody>
    </w:docPart>
    <w:docPart>
      <w:docPartPr>
        <w:name w:val="C37E6A47973D42DB9AFC4526D535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B7044-5E1D-4291-940C-7D02E269B0BF}"/>
      </w:docPartPr>
      <w:docPartBody>
        <w:p w:rsidR="00000000" w:rsidRDefault="00C2715C">
          <w:pPr>
            <w:pStyle w:val="C37E6A47973D42DB9AFC4526D5355EDB"/>
          </w:pPr>
          <w:r>
            <w:t>Monday</w:t>
          </w:r>
        </w:p>
      </w:docPartBody>
    </w:docPart>
    <w:docPart>
      <w:docPartPr>
        <w:name w:val="E3479A97F32D42ECAEB565ECAAB61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F468D-4635-4953-95CF-1D2CF6716C00}"/>
      </w:docPartPr>
      <w:docPartBody>
        <w:p w:rsidR="00000000" w:rsidRDefault="00C2715C">
          <w:pPr>
            <w:pStyle w:val="E3479A97F32D42ECAEB565ECAAB61F54"/>
          </w:pPr>
          <w:r>
            <w:t>Tuesday</w:t>
          </w:r>
        </w:p>
      </w:docPartBody>
    </w:docPart>
    <w:docPart>
      <w:docPartPr>
        <w:name w:val="18FFBB9760444CED98D405077FDFE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51CFD-FC76-4D1D-A131-A167CF04FE7B}"/>
      </w:docPartPr>
      <w:docPartBody>
        <w:p w:rsidR="00000000" w:rsidRDefault="00C2715C">
          <w:pPr>
            <w:pStyle w:val="18FFBB9760444CED98D405077FDFE95D"/>
          </w:pPr>
          <w:r>
            <w:t>Wednesday</w:t>
          </w:r>
        </w:p>
      </w:docPartBody>
    </w:docPart>
    <w:docPart>
      <w:docPartPr>
        <w:name w:val="881BFF00BBDA4861ABC1E0D68D082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0FC02-F8B0-4A40-9A63-C7E4BB1C1D74}"/>
      </w:docPartPr>
      <w:docPartBody>
        <w:p w:rsidR="00000000" w:rsidRDefault="00C2715C">
          <w:pPr>
            <w:pStyle w:val="881BFF00BBDA4861ABC1E0D68D082394"/>
          </w:pPr>
          <w:r>
            <w:t>Thursday</w:t>
          </w:r>
        </w:p>
      </w:docPartBody>
    </w:docPart>
    <w:docPart>
      <w:docPartPr>
        <w:name w:val="B53397A6CA6A4F9390ABAB34F9CB2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DEDAD-08DC-44B4-A1DF-950EBB6AC348}"/>
      </w:docPartPr>
      <w:docPartBody>
        <w:p w:rsidR="00000000" w:rsidRDefault="00C2715C">
          <w:pPr>
            <w:pStyle w:val="B53397A6CA6A4F9390ABAB34F9CB2390"/>
          </w:pPr>
          <w:r>
            <w:t>Friday</w:t>
          </w:r>
        </w:p>
      </w:docPartBody>
    </w:docPart>
    <w:docPart>
      <w:docPartPr>
        <w:name w:val="7B62C76FC9DA4887A6D1F8BEBAC6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03D90-C96A-4D56-8335-CA26915294FC}"/>
      </w:docPartPr>
      <w:docPartBody>
        <w:p w:rsidR="00000000" w:rsidRDefault="00C2715C">
          <w:pPr>
            <w:pStyle w:val="7B62C76FC9DA4887A6D1F8BEBAC677F5"/>
          </w:pPr>
          <w:r>
            <w:t>Saturday</w:t>
          </w:r>
        </w:p>
      </w:docPartBody>
    </w:docPart>
    <w:docPart>
      <w:docPartPr>
        <w:name w:val="79288479D3AA45E8A85C9A75EAF84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70C35-AA25-4C47-BA08-4B1440EE5FBA}"/>
      </w:docPartPr>
      <w:docPartBody>
        <w:p w:rsidR="00000000" w:rsidRDefault="00C2715C">
          <w:pPr>
            <w:pStyle w:val="79288479D3AA45E8A85C9A75EAF84A18"/>
          </w:pPr>
          <w:r>
            <w:t xml:space="preserve">View and edit this document in Word on your computer, tablet, or phone. You can edit text; easily insert content such as pictures, shapes, and tables; and seamlessly save the document to the cloud from Word on your Windows, Mac, Android, or iOS </w:t>
          </w:r>
          <w:r>
            <w:t>device.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5C"/>
    <w:rsid w:val="00C2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CA2F24BF97414FA1A524251199B694">
    <w:name w:val="DCCA2F24BF97414FA1A524251199B694"/>
  </w:style>
  <w:style w:type="paragraph" w:customStyle="1" w:styleId="40962173C17048CBAE6AB8482CE0CF50">
    <w:name w:val="40962173C17048CBAE6AB8482CE0CF50"/>
  </w:style>
  <w:style w:type="paragraph" w:customStyle="1" w:styleId="30B92319D02D4BDCB4022612D6AB84FE">
    <w:name w:val="30B92319D02D4BDCB4022612D6AB84FE"/>
  </w:style>
  <w:style w:type="paragraph" w:customStyle="1" w:styleId="73B99228F96541DB8D2F33A46250D0B9">
    <w:name w:val="73B99228F96541DB8D2F33A46250D0B9"/>
  </w:style>
  <w:style w:type="paragraph" w:customStyle="1" w:styleId="C37E6A47973D42DB9AFC4526D5355EDB">
    <w:name w:val="C37E6A47973D42DB9AFC4526D5355EDB"/>
  </w:style>
  <w:style w:type="paragraph" w:customStyle="1" w:styleId="E3479A97F32D42ECAEB565ECAAB61F54">
    <w:name w:val="E3479A97F32D42ECAEB565ECAAB61F54"/>
  </w:style>
  <w:style w:type="paragraph" w:customStyle="1" w:styleId="18FFBB9760444CED98D405077FDFE95D">
    <w:name w:val="18FFBB9760444CED98D405077FDFE95D"/>
  </w:style>
  <w:style w:type="paragraph" w:customStyle="1" w:styleId="881BFF00BBDA4861ABC1E0D68D082394">
    <w:name w:val="881BFF00BBDA4861ABC1E0D68D082394"/>
  </w:style>
  <w:style w:type="paragraph" w:customStyle="1" w:styleId="B53397A6CA6A4F9390ABAB34F9CB2390">
    <w:name w:val="B53397A6CA6A4F9390ABAB34F9CB2390"/>
  </w:style>
  <w:style w:type="paragraph" w:customStyle="1" w:styleId="7B62C76FC9DA4887A6D1F8BEBAC677F5">
    <w:name w:val="7B62C76FC9DA4887A6D1F8BEBAC677F5"/>
  </w:style>
  <w:style w:type="paragraph" w:customStyle="1" w:styleId="79288479D3AA45E8A85C9A75EAF84A18">
    <w:name w:val="79288479D3AA45E8A85C9A75EAF84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04AB9-F390-4253-BCE8-685183EB4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2023-10-27T19:48:00Z</dcterms:created>
  <dcterms:modified xsi:type="dcterms:W3CDTF">2023-10-27T20:13:00Z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